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5A" w:rsidRDefault="0073765A">
      <w:pPr>
        <w:snapToGrid w:val="0"/>
        <w:spacing w:line="560" w:lineRule="exact"/>
        <w:ind w:right="318"/>
        <w:rPr>
          <w:rFonts w:ascii="黑体" w:eastAsia="黑体" w:hAnsi="黑体"/>
          <w:sz w:val="32"/>
          <w:szCs w:val="32"/>
        </w:rPr>
      </w:pPr>
      <w:r w:rsidRPr="00D351A5">
        <w:rPr>
          <w:rFonts w:ascii="黑体" w:eastAsia="黑体" w:hAnsi="黑体" w:hint="eastAsia"/>
          <w:sz w:val="32"/>
          <w:szCs w:val="32"/>
        </w:rPr>
        <w:t>附件</w:t>
      </w:r>
      <w:r w:rsidRPr="00D351A5">
        <w:rPr>
          <w:rFonts w:ascii="黑体" w:eastAsia="黑体" w:hAnsi="黑体"/>
          <w:sz w:val="32"/>
          <w:szCs w:val="32"/>
        </w:rPr>
        <w:t>2</w:t>
      </w:r>
      <w:r w:rsidRPr="00D351A5">
        <w:rPr>
          <w:rFonts w:ascii="黑体" w:eastAsia="黑体" w:hAnsi="黑体" w:hint="eastAsia"/>
          <w:sz w:val="32"/>
          <w:szCs w:val="32"/>
        </w:rPr>
        <w:t>：</w:t>
      </w:r>
    </w:p>
    <w:p w:rsidR="0073765A" w:rsidRDefault="0073765A">
      <w:pPr>
        <w:snapToGrid w:val="0"/>
        <w:spacing w:line="560" w:lineRule="exact"/>
        <w:ind w:right="318"/>
        <w:rPr>
          <w:rFonts w:ascii="黑体" w:eastAsia="黑体" w:hAnsi="黑体"/>
          <w:sz w:val="32"/>
          <w:szCs w:val="32"/>
        </w:rPr>
      </w:pPr>
    </w:p>
    <w:p w:rsidR="0073765A" w:rsidRDefault="0073765A" w:rsidP="00D351A5">
      <w:pPr>
        <w:snapToGrid w:val="0"/>
        <w:spacing w:line="560" w:lineRule="exact"/>
        <w:ind w:right="31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D351A5">
        <w:rPr>
          <w:rFonts w:ascii="方正小标宋简体" w:eastAsia="方正小标宋简体" w:hint="eastAsia"/>
          <w:bCs/>
          <w:kern w:val="0"/>
          <w:sz w:val="44"/>
          <w:szCs w:val="44"/>
        </w:rPr>
        <w:t>城中区</w:t>
      </w:r>
      <w:r w:rsidRPr="00D351A5">
        <w:rPr>
          <w:rFonts w:ascii="方正小标宋简体" w:eastAsia="方正小标宋简体"/>
          <w:bCs/>
          <w:kern w:val="0"/>
          <w:sz w:val="44"/>
          <w:szCs w:val="44"/>
        </w:rPr>
        <w:t>2019</w:t>
      </w:r>
      <w:r w:rsidRPr="00D351A5">
        <w:rPr>
          <w:rFonts w:ascii="方正小标宋简体" w:eastAsia="方正小标宋简体" w:hint="eastAsia"/>
          <w:bCs/>
          <w:kern w:val="0"/>
          <w:sz w:val="44"/>
          <w:szCs w:val="44"/>
        </w:rPr>
        <w:t>年免费妇女“两癌”筛查工作</w:t>
      </w:r>
    </w:p>
    <w:p w:rsidR="0073765A" w:rsidRPr="00D351A5" w:rsidRDefault="0073765A" w:rsidP="00D351A5">
      <w:pPr>
        <w:snapToGrid w:val="0"/>
        <w:spacing w:line="560" w:lineRule="exact"/>
        <w:ind w:right="318"/>
        <w:jc w:val="center"/>
        <w:rPr>
          <w:rFonts w:ascii="方正小标宋简体" w:eastAsia="方正小标宋简体" w:hAnsi="黑体"/>
          <w:sz w:val="44"/>
          <w:szCs w:val="44"/>
        </w:rPr>
      </w:pPr>
      <w:r w:rsidRPr="00D351A5">
        <w:rPr>
          <w:rFonts w:ascii="方正小标宋简体" w:eastAsia="方正小标宋简体" w:hint="eastAsia"/>
          <w:bCs/>
          <w:kern w:val="0"/>
          <w:sz w:val="44"/>
          <w:szCs w:val="44"/>
        </w:rPr>
        <w:t>任务分配表</w:t>
      </w:r>
    </w:p>
    <w:p w:rsidR="0073765A" w:rsidRPr="00D351A5" w:rsidRDefault="0073765A">
      <w:pPr>
        <w:snapToGrid w:val="0"/>
        <w:spacing w:line="560" w:lineRule="exact"/>
        <w:ind w:right="318"/>
        <w:rPr>
          <w:rFonts w:ascii="黑体" w:eastAsia="黑体" w:hAnsi="黑体"/>
          <w:sz w:val="32"/>
          <w:szCs w:val="32"/>
        </w:rPr>
      </w:pPr>
    </w:p>
    <w:tbl>
      <w:tblPr>
        <w:tblW w:w="8747" w:type="dxa"/>
        <w:tblLayout w:type="fixed"/>
        <w:tblLook w:val="00A0"/>
      </w:tblPr>
      <w:tblGrid>
        <w:gridCol w:w="1820"/>
        <w:gridCol w:w="2966"/>
        <w:gridCol w:w="3961"/>
      </w:tblGrid>
      <w:tr w:rsidR="0073765A" w:rsidTr="00D351A5">
        <w:trPr>
          <w:trHeight w:val="70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D351A5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任务数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D351A5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D351A5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筛查任务数（人）</w:t>
            </w:r>
          </w:p>
        </w:tc>
      </w:tr>
      <w:tr w:rsidR="0073765A" w:rsidTr="00412CD2">
        <w:trPr>
          <w:trHeight w:val="739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 w:rsidP="0073765A">
            <w:pPr>
              <w:widowControl/>
              <w:tabs>
                <w:tab w:val="left" w:pos="486"/>
              </w:tabs>
              <w:ind w:firstLineChars="150" w:firstLine="31680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bCs/>
                <w:kern w:val="0"/>
                <w:sz w:val="32"/>
                <w:szCs w:val="32"/>
              </w:rPr>
              <w:t>900</w:t>
            </w:r>
            <w:r w:rsidRPr="00D351A5">
              <w:rPr>
                <w:rFonts w:eastAsia="仿宋_GB2312" w:hint="eastAsia"/>
                <w:bCs/>
                <w:kern w:val="0"/>
                <w:sz w:val="32"/>
                <w:szCs w:val="32"/>
              </w:rPr>
              <w:t>人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bCs/>
                <w:kern w:val="0"/>
                <w:sz w:val="32"/>
                <w:szCs w:val="32"/>
              </w:rPr>
              <w:t>城中办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bCs/>
                <w:kern w:val="0"/>
                <w:sz w:val="32"/>
                <w:szCs w:val="32"/>
              </w:rPr>
              <w:t>46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公园办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79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中南办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108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潭中办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168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河东办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159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静兰办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99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 w:hint="eastAsia"/>
                <w:kern w:val="0"/>
                <w:sz w:val="32"/>
                <w:szCs w:val="32"/>
              </w:rPr>
              <w:t>沿江办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51A5">
              <w:rPr>
                <w:rFonts w:eastAsia="仿宋_GB2312"/>
                <w:kern w:val="0"/>
                <w:sz w:val="32"/>
                <w:szCs w:val="32"/>
              </w:rPr>
              <w:t>241</w:t>
            </w:r>
          </w:p>
        </w:tc>
      </w:tr>
      <w:tr w:rsidR="0073765A" w:rsidTr="00412CD2">
        <w:trPr>
          <w:trHeight w:val="785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D351A5" w:rsidRDefault="007376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FD7270" w:rsidRDefault="0073765A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 w:rsidRPr="00FD7270">
              <w:rPr>
                <w:rFonts w:eastAsia="仿宋_GB2312" w:hint="eastAsia"/>
                <w:b/>
                <w:kern w:val="0"/>
                <w:sz w:val="32"/>
                <w:szCs w:val="32"/>
              </w:rPr>
              <w:t>合计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65A" w:rsidRPr="00FD7270" w:rsidRDefault="0073765A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 w:rsidRPr="00FD7270">
              <w:rPr>
                <w:rFonts w:eastAsia="仿宋_GB2312"/>
                <w:b/>
                <w:kern w:val="0"/>
                <w:sz w:val="32"/>
                <w:szCs w:val="32"/>
              </w:rPr>
              <w:t>900</w:t>
            </w:r>
          </w:p>
        </w:tc>
      </w:tr>
    </w:tbl>
    <w:p w:rsidR="0073765A" w:rsidRDefault="0073765A" w:rsidP="0073765A">
      <w:pPr>
        <w:snapToGrid w:val="0"/>
        <w:spacing w:line="560" w:lineRule="exact"/>
        <w:ind w:leftChars="200" w:left="31680" w:right="318" w:hangingChars="700" w:firstLine="31680"/>
      </w:pPr>
    </w:p>
    <w:p w:rsidR="0073765A" w:rsidRDefault="0073765A" w:rsidP="006B6123">
      <w:pPr>
        <w:snapToGrid w:val="0"/>
        <w:spacing w:line="560" w:lineRule="exact"/>
        <w:ind w:leftChars="200" w:left="31680" w:right="318" w:hangingChars="700" w:firstLine="31680"/>
      </w:pPr>
    </w:p>
    <w:sectPr w:rsidR="0073765A" w:rsidSect="00D351A5">
      <w:headerReference w:type="default" r:id="rId6"/>
      <w:footerReference w:type="even" r:id="rId7"/>
      <w:footerReference w:type="default" r:id="rId8"/>
      <w:pgSz w:w="11906" w:h="16838"/>
      <w:pgMar w:top="1985" w:right="1588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5A" w:rsidRDefault="0073765A" w:rsidP="004447C2">
      <w:r>
        <w:separator/>
      </w:r>
    </w:p>
  </w:endnote>
  <w:endnote w:type="continuationSeparator" w:id="0">
    <w:p w:rsidR="0073765A" w:rsidRDefault="0073765A" w:rsidP="0044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5A" w:rsidRDefault="0073765A" w:rsidP="00D14D7E">
    <w:pPr>
      <w:pStyle w:val="Footer"/>
      <w:framePr w:wrap="around" w:vAnchor="text" w:hAnchor="margin" w:xAlign="outside" w:y="1"/>
      <w:rPr>
        <w:rStyle w:val="PageNumber"/>
        <w:rFonts w:cs="黑体"/>
      </w:rPr>
    </w:pPr>
    <w:r>
      <w:rPr>
        <w:rStyle w:val="PageNumber"/>
        <w:rFonts w:cs="黑体"/>
      </w:rPr>
      <w:fldChar w:fldCharType="begin"/>
    </w:r>
    <w:r>
      <w:rPr>
        <w:rStyle w:val="PageNumber"/>
        <w:rFonts w:cs="黑体"/>
      </w:rPr>
      <w:instrText xml:space="preserve">PAGE  </w:instrText>
    </w:r>
    <w:r>
      <w:rPr>
        <w:rStyle w:val="PageNumber"/>
        <w:rFonts w:cs="黑体"/>
      </w:rPr>
      <w:fldChar w:fldCharType="end"/>
    </w:r>
  </w:p>
  <w:p w:rsidR="0073765A" w:rsidRDefault="0073765A" w:rsidP="00D351A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5A" w:rsidRPr="00D351A5" w:rsidRDefault="0073765A" w:rsidP="00D14D7E">
    <w:pPr>
      <w:pStyle w:val="Footer"/>
      <w:framePr w:wrap="around" w:vAnchor="text" w:hAnchor="margin" w:xAlign="outside" w:y="1"/>
      <w:rPr>
        <w:rStyle w:val="PageNumber"/>
        <w:rFonts w:cs="黑体"/>
        <w:sz w:val="28"/>
      </w:rPr>
    </w:pPr>
    <w:r>
      <w:rPr>
        <w:rStyle w:val="PageNumber"/>
        <w:rFonts w:cs="黑体"/>
        <w:sz w:val="28"/>
      </w:rPr>
      <w:t xml:space="preserve">— </w:t>
    </w:r>
    <w:r w:rsidRPr="00D351A5">
      <w:rPr>
        <w:rStyle w:val="PageNumber"/>
        <w:rFonts w:cs="黑体"/>
        <w:sz w:val="28"/>
      </w:rPr>
      <w:fldChar w:fldCharType="begin"/>
    </w:r>
    <w:r w:rsidRPr="00D351A5">
      <w:rPr>
        <w:rStyle w:val="PageNumber"/>
        <w:rFonts w:cs="黑体"/>
        <w:sz w:val="28"/>
      </w:rPr>
      <w:instrText xml:space="preserve">PAGE  </w:instrText>
    </w:r>
    <w:r w:rsidRPr="00D351A5">
      <w:rPr>
        <w:rStyle w:val="PageNumber"/>
        <w:rFonts w:cs="黑体"/>
        <w:sz w:val="28"/>
      </w:rPr>
      <w:fldChar w:fldCharType="separate"/>
    </w:r>
    <w:r>
      <w:rPr>
        <w:rStyle w:val="PageNumber"/>
        <w:rFonts w:cs="黑体"/>
        <w:noProof/>
        <w:sz w:val="28"/>
      </w:rPr>
      <w:t>1</w:t>
    </w:r>
    <w:r w:rsidRPr="00D351A5">
      <w:rPr>
        <w:rStyle w:val="PageNumber"/>
        <w:rFonts w:cs="黑体"/>
        <w:sz w:val="28"/>
      </w:rPr>
      <w:fldChar w:fldCharType="end"/>
    </w:r>
    <w:r>
      <w:rPr>
        <w:rStyle w:val="PageNumber"/>
        <w:rFonts w:cs="黑体"/>
        <w:sz w:val="28"/>
      </w:rPr>
      <w:t xml:space="preserve"> —</w:t>
    </w:r>
  </w:p>
  <w:p w:rsidR="0073765A" w:rsidRDefault="0073765A" w:rsidP="00D351A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5A" w:rsidRDefault="0073765A" w:rsidP="004447C2">
      <w:r>
        <w:separator/>
      </w:r>
    </w:p>
  </w:footnote>
  <w:footnote w:type="continuationSeparator" w:id="0">
    <w:p w:rsidR="0073765A" w:rsidRDefault="0073765A" w:rsidP="00444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5A" w:rsidRDefault="0073765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47"/>
    <w:rsid w:val="0000285C"/>
    <w:rsid w:val="000168C9"/>
    <w:rsid w:val="000231D4"/>
    <w:rsid w:val="00082686"/>
    <w:rsid w:val="0009172D"/>
    <w:rsid w:val="000A14CA"/>
    <w:rsid w:val="00107DC9"/>
    <w:rsid w:val="0011643A"/>
    <w:rsid w:val="00142B67"/>
    <w:rsid w:val="001477FA"/>
    <w:rsid w:val="001552CA"/>
    <w:rsid w:val="00157DD2"/>
    <w:rsid w:val="00170C28"/>
    <w:rsid w:val="00173FDF"/>
    <w:rsid w:val="00176CD2"/>
    <w:rsid w:val="00181E2B"/>
    <w:rsid w:val="00190D9B"/>
    <w:rsid w:val="001B0533"/>
    <w:rsid w:val="001D6AB2"/>
    <w:rsid w:val="00203847"/>
    <w:rsid w:val="00244D80"/>
    <w:rsid w:val="00254912"/>
    <w:rsid w:val="002722FA"/>
    <w:rsid w:val="002960AF"/>
    <w:rsid w:val="002C59E3"/>
    <w:rsid w:val="002F2EC7"/>
    <w:rsid w:val="00312A00"/>
    <w:rsid w:val="00325D4E"/>
    <w:rsid w:val="00367B04"/>
    <w:rsid w:val="00392FF4"/>
    <w:rsid w:val="00395AB6"/>
    <w:rsid w:val="003A09DC"/>
    <w:rsid w:val="003C0020"/>
    <w:rsid w:val="003C309A"/>
    <w:rsid w:val="003F6790"/>
    <w:rsid w:val="00410FD7"/>
    <w:rsid w:val="00412CD2"/>
    <w:rsid w:val="004447C2"/>
    <w:rsid w:val="0044741F"/>
    <w:rsid w:val="00467EC5"/>
    <w:rsid w:val="004C2187"/>
    <w:rsid w:val="004C418C"/>
    <w:rsid w:val="004D0AE4"/>
    <w:rsid w:val="004D35C3"/>
    <w:rsid w:val="004E41A4"/>
    <w:rsid w:val="00537477"/>
    <w:rsid w:val="005819AE"/>
    <w:rsid w:val="005D745C"/>
    <w:rsid w:val="00612A6F"/>
    <w:rsid w:val="00624F8A"/>
    <w:rsid w:val="00630070"/>
    <w:rsid w:val="0065237A"/>
    <w:rsid w:val="0068517E"/>
    <w:rsid w:val="00693A52"/>
    <w:rsid w:val="006B6123"/>
    <w:rsid w:val="006B7F70"/>
    <w:rsid w:val="006C6134"/>
    <w:rsid w:val="006D7750"/>
    <w:rsid w:val="006E5673"/>
    <w:rsid w:val="006F5A0C"/>
    <w:rsid w:val="006F7308"/>
    <w:rsid w:val="0073765A"/>
    <w:rsid w:val="00775709"/>
    <w:rsid w:val="007C248C"/>
    <w:rsid w:val="007C5477"/>
    <w:rsid w:val="00822894"/>
    <w:rsid w:val="0082497D"/>
    <w:rsid w:val="008373B4"/>
    <w:rsid w:val="0084511A"/>
    <w:rsid w:val="0084581E"/>
    <w:rsid w:val="008B0BCF"/>
    <w:rsid w:val="008C1C8C"/>
    <w:rsid w:val="008C75CC"/>
    <w:rsid w:val="008E0185"/>
    <w:rsid w:val="008E6E15"/>
    <w:rsid w:val="008F760F"/>
    <w:rsid w:val="00906454"/>
    <w:rsid w:val="00936931"/>
    <w:rsid w:val="0095681B"/>
    <w:rsid w:val="00957EA3"/>
    <w:rsid w:val="00977186"/>
    <w:rsid w:val="00977C53"/>
    <w:rsid w:val="009B5A9F"/>
    <w:rsid w:val="009D6417"/>
    <w:rsid w:val="009E1EF4"/>
    <w:rsid w:val="009F2075"/>
    <w:rsid w:val="009F4BBB"/>
    <w:rsid w:val="00A119D2"/>
    <w:rsid w:val="00A25C69"/>
    <w:rsid w:val="00A2614A"/>
    <w:rsid w:val="00A32E56"/>
    <w:rsid w:val="00A35B14"/>
    <w:rsid w:val="00A6687D"/>
    <w:rsid w:val="00AB24DA"/>
    <w:rsid w:val="00AD4988"/>
    <w:rsid w:val="00AE3E8F"/>
    <w:rsid w:val="00AF0689"/>
    <w:rsid w:val="00AF0BDA"/>
    <w:rsid w:val="00AF36BA"/>
    <w:rsid w:val="00B60966"/>
    <w:rsid w:val="00B95BC6"/>
    <w:rsid w:val="00BE0C2E"/>
    <w:rsid w:val="00BF6502"/>
    <w:rsid w:val="00C16E0C"/>
    <w:rsid w:val="00C348D1"/>
    <w:rsid w:val="00C40713"/>
    <w:rsid w:val="00CD5C63"/>
    <w:rsid w:val="00CF5AD8"/>
    <w:rsid w:val="00D14D7E"/>
    <w:rsid w:val="00D201BD"/>
    <w:rsid w:val="00D27D1D"/>
    <w:rsid w:val="00D351A5"/>
    <w:rsid w:val="00D4715F"/>
    <w:rsid w:val="00D500EF"/>
    <w:rsid w:val="00D51755"/>
    <w:rsid w:val="00D55EA5"/>
    <w:rsid w:val="00D63F2E"/>
    <w:rsid w:val="00D736AF"/>
    <w:rsid w:val="00D77E9F"/>
    <w:rsid w:val="00DC0B38"/>
    <w:rsid w:val="00DC4E41"/>
    <w:rsid w:val="00DF4301"/>
    <w:rsid w:val="00E018BC"/>
    <w:rsid w:val="00E449B0"/>
    <w:rsid w:val="00E92CF7"/>
    <w:rsid w:val="00EA070A"/>
    <w:rsid w:val="00F20643"/>
    <w:rsid w:val="00F22534"/>
    <w:rsid w:val="00F26FF3"/>
    <w:rsid w:val="00F55055"/>
    <w:rsid w:val="00F87A42"/>
    <w:rsid w:val="00F96281"/>
    <w:rsid w:val="00FA0756"/>
    <w:rsid w:val="00FB2696"/>
    <w:rsid w:val="00FD0186"/>
    <w:rsid w:val="00FD69A8"/>
    <w:rsid w:val="00FD7270"/>
    <w:rsid w:val="00FE0BF0"/>
    <w:rsid w:val="00FE24FC"/>
    <w:rsid w:val="00FF5669"/>
    <w:rsid w:val="0A4D7A1C"/>
    <w:rsid w:val="143A26DB"/>
    <w:rsid w:val="53FC7156"/>
    <w:rsid w:val="5D0C1038"/>
    <w:rsid w:val="5FA55479"/>
    <w:rsid w:val="609F3113"/>
    <w:rsid w:val="63F87DED"/>
    <w:rsid w:val="6DAA6537"/>
    <w:rsid w:val="70C121AE"/>
    <w:rsid w:val="729D6597"/>
    <w:rsid w:val="7306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C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447C2"/>
    <w:rPr>
      <w:rFonts w:eastAsia="黑体"/>
      <w:b/>
      <w:bCs/>
      <w:sz w:val="4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47C2"/>
    <w:rPr>
      <w:rFonts w:eastAsia="黑体" w:cs="Times New Roman"/>
      <w:b/>
      <w:bCs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447C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447C2"/>
    <w:rPr>
      <w:rFonts w:ascii="Times New Roman" w:eastAsia="宋体" w:hAnsi="Times New Roman" w:cs="Times New Roman"/>
      <w:kern w:val="2"/>
      <w:sz w:val="24"/>
    </w:rPr>
  </w:style>
  <w:style w:type="paragraph" w:styleId="Footer">
    <w:name w:val="footer"/>
    <w:basedOn w:val="Normal"/>
    <w:link w:val="FooterChar"/>
    <w:uiPriority w:val="99"/>
    <w:rsid w:val="004447C2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47C2"/>
    <w:rPr>
      <w:rFonts w:ascii="Calibri" w:eastAsia="宋体" w:hAnsi="Calibri" w:cs="Times New Roman"/>
      <w:kern w:val="2"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44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47C2"/>
    <w:rPr>
      <w:rFonts w:ascii="Calibri" w:eastAsia="宋体" w:hAnsi="Calibri" w:cs="Times New Roman"/>
      <w:kern w:val="2"/>
      <w:sz w:val="18"/>
      <w:lang w:val="en-US" w:eastAsia="zh-CN"/>
    </w:rPr>
  </w:style>
  <w:style w:type="character" w:styleId="Hyperlink">
    <w:name w:val="Hyperlink"/>
    <w:basedOn w:val="DefaultParagraphFont"/>
    <w:uiPriority w:val="99"/>
    <w:rsid w:val="004447C2"/>
    <w:rPr>
      <w:rFonts w:ascii="Times New Roman" w:eastAsia="宋体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447C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351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19</Words>
  <Characters>114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关于做好2018年流感防治工作的通知</dc:title>
  <dc:subject/>
  <dc:creator>yao</dc:creator>
  <cp:keywords/>
  <dc:description/>
  <cp:lastModifiedBy>卫生健康局</cp:lastModifiedBy>
  <cp:revision>9</cp:revision>
  <cp:lastPrinted>2018-04-02T00:49:00Z</cp:lastPrinted>
  <dcterms:created xsi:type="dcterms:W3CDTF">2019-10-09T02:27:00Z</dcterms:created>
  <dcterms:modified xsi:type="dcterms:W3CDTF">2019-10-09T07:15:00Z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  <property fmtid="{D5CDD505-2E9C-101B-9397-08002B2CF9AE}" pid="3" name="docranid">
    <vt:lpwstr>BD41E2652F294A8BBFF9D1E1DCEAC888</vt:lpwstr>
  </property>
</Properties>
</file>